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183810" w:rsidRDefault="007868B9">
      <w:pPr>
        <w:rPr>
          <w:rFonts w:ascii="Arial" w:hAnsi="Arial" w:cs="Arial"/>
          <w:lang w:val="de-DE"/>
        </w:rPr>
      </w:pPr>
      <w:r w:rsidRPr="00183810">
        <w:rPr>
          <w:rFonts w:ascii="Arial" w:hAnsi="Arial" w:cs="Arial"/>
          <w:lang w:val="de-DE"/>
        </w:rPr>
        <w:t>Ausschreibungstext</w:t>
      </w:r>
      <w:r w:rsidR="00336478" w:rsidRPr="00183810">
        <w:rPr>
          <w:rFonts w:ascii="Arial" w:hAnsi="Arial" w:cs="Arial"/>
          <w:lang w:val="de-DE"/>
        </w:rPr>
        <w:t>e</w:t>
      </w:r>
      <w:r w:rsidRPr="00183810">
        <w:rPr>
          <w:rFonts w:ascii="Arial" w:hAnsi="Arial" w:cs="Arial"/>
          <w:lang w:val="de-DE"/>
        </w:rPr>
        <w:t xml:space="preserve"> </w:t>
      </w:r>
      <w:r w:rsidR="00CB706C" w:rsidRPr="00183810">
        <w:rPr>
          <w:rFonts w:ascii="Arial" w:hAnsi="Arial" w:cs="Arial"/>
          <w:lang w:val="de-DE"/>
        </w:rPr>
        <w:t>Punktleuchte Ø</w:t>
      </w:r>
      <w:r w:rsidR="004F1A6A" w:rsidRPr="00183810">
        <w:rPr>
          <w:rFonts w:ascii="Arial" w:hAnsi="Arial" w:cs="Arial"/>
          <w:lang w:val="de-DE"/>
        </w:rPr>
        <w:t>90</w:t>
      </w:r>
      <w:r w:rsidR="00594977" w:rsidRPr="00183810">
        <w:rPr>
          <w:rFonts w:ascii="Arial" w:hAnsi="Arial" w:cs="Arial"/>
          <w:lang w:val="de-DE"/>
        </w:rPr>
        <w:t xml:space="preserve">, </w:t>
      </w:r>
      <w:r w:rsidR="00135CAC">
        <w:rPr>
          <w:rFonts w:ascii="Arial" w:hAnsi="Arial" w:cs="Arial"/>
          <w:lang w:val="de-DE"/>
        </w:rPr>
        <w:t>LED</w:t>
      </w:r>
      <w:r w:rsidR="00135CAC">
        <w:rPr>
          <w:rFonts w:ascii="Arial" w:hAnsi="Arial" w:cs="Arial"/>
          <w:lang w:val="de-DE"/>
        </w:rPr>
        <w:tab/>
      </w:r>
    </w:p>
    <w:p w:rsidR="002E360B" w:rsidRPr="00183810" w:rsidRDefault="002E360B">
      <w:pPr>
        <w:rPr>
          <w:rFonts w:ascii="Arial" w:hAnsi="Arial" w:cs="Arial"/>
          <w:lang w:val="de-DE"/>
        </w:rPr>
      </w:pPr>
    </w:p>
    <w:p w:rsidR="002E360B" w:rsidRPr="00183810" w:rsidRDefault="00D50FE3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95350" cy="895350"/>
            <wp:effectExtent l="0" t="0" r="0" b="0"/>
            <wp:docPr id="1" name="Billede 1" descr="20015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15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6C" w:rsidRPr="00183810" w:rsidRDefault="00CB706C">
      <w:pPr>
        <w:rPr>
          <w:rFonts w:ascii="Arial" w:hAnsi="Arial" w:cs="Arial"/>
          <w:b/>
          <w:lang w:val="de-DE"/>
        </w:rPr>
      </w:pPr>
    </w:p>
    <w:p w:rsidR="00D50FE3" w:rsidRPr="00183810" w:rsidRDefault="00D50FE3" w:rsidP="00D50FE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Weiß</w:t>
      </w:r>
    </w:p>
    <w:p w:rsidR="00D50FE3" w:rsidRPr="00183810" w:rsidRDefault="00D50FE3" w:rsidP="00D50FE3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>Einbauleuchte aus Aluminium,</w:t>
      </w:r>
      <w:r w:rsidRPr="008F25E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Abdeckring weiß</w:t>
      </w:r>
      <w:r w:rsidRPr="00183810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D50FE3" w:rsidRPr="00183810" w:rsidRDefault="00D50FE3" w:rsidP="00D50FE3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Durchmesser </w:t>
      </w:r>
      <w:smartTag w:uri="urn:schemas-microsoft-com:office:smarttags" w:element="metricconverter">
        <w:smartTagPr>
          <w:attr w:name="ProductID" w:val="90 mm"/>
        </w:smartTagPr>
        <w:r w:rsidRPr="00183810">
          <w:rPr>
            <w:rFonts w:ascii="Arial" w:hAnsi="Arial" w:cs="Arial"/>
            <w:sz w:val="22"/>
            <w:szCs w:val="22"/>
            <w:lang w:val="de-DE"/>
          </w:rPr>
          <w:t>90 mm</w:t>
        </w:r>
      </w:smartTag>
      <w:r w:rsidRPr="0018381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D50FE3" w:rsidRPr="00A41B18" w:rsidRDefault="00D50FE3" w:rsidP="00D50FE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</w:p>
    <w:p w:rsidR="00D50FE3" w:rsidRDefault="00D50FE3" w:rsidP="00D50FE3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DB6897">
        <w:rPr>
          <w:rFonts w:ascii="Arial" w:hAnsi="Arial" w:cs="Arial"/>
          <w:sz w:val="22"/>
          <w:szCs w:val="22"/>
          <w:lang w:val="de-DE"/>
        </w:rPr>
        <w:t>5 oder 7</w:t>
      </w:r>
      <w:r>
        <w:rPr>
          <w:rFonts w:ascii="Arial" w:hAnsi="Arial" w:cs="Arial"/>
          <w:sz w:val="22"/>
          <w:szCs w:val="22"/>
          <w:lang w:val="de-DE"/>
        </w:rPr>
        <w:t xml:space="preserve"> W LED </w:t>
      </w:r>
    </w:p>
    <w:p w:rsidR="005A743A" w:rsidRDefault="00AF4877" w:rsidP="00D50FE3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Farbtemperatur: 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 oder 3000 K, 90 Ra; </w:t>
      </w:r>
    </w:p>
    <w:p w:rsidR="00AF4877" w:rsidRDefault="005A743A" w:rsidP="00D50FE3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AF4877">
        <w:rPr>
          <w:rFonts w:ascii="Arial" w:hAnsi="Arial" w:cs="Arial"/>
          <w:sz w:val="22"/>
          <w:szCs w:val="22"/>
          <w:lang w:val="de-DE"/>
        </w:rPr>
        <w:t xml:space="preserve">4000 K, 80 </w:t>
      </w:r>
      <w:r>
        <w:rPr>
          <w:rFonts w:ascii="Arial" w:hAnsi="Arial" w:cs="Arial"/>
          <w:sz w:val="22"/>
          <w:szCs w:val="22"/>
          <w:lang w:val="de-DE"/>
        </w:rPr>
        <w:t>Ra</w:t>
      </w:r>
    </w:p>
    <w:p w:rsidR="00D50FE3" w:rsidRPr="00A41B18" w:rsidRDefault="00DB6897" w:rsidP="00D50FE3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D50FE3"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D50FE3" w:rsidRPr="00A41B18" w:rsidRDefault="00D50FE3" w:rsidP="00D50FE3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www.focus-lighting</w:t>
      </w:r>
    </w:p>
    <w:p w:rsidR="00D50FE3" w:rsidRDefault="00D50FE3">
      <w:pPr>
        <w:rPr>
          <w:rFonts w:ascii="Arial" w:hAnsi="Arial" w:cs="Arial"/>
          <w:b/>
          <w:sz w:val="22"/>
          <w:szCs w:val="22"/>
          <w:lang w:val="de-DE"/>
        </w:rPr>
      </w:pPr>
    </w:p>
    <w:p w:rsidR="00D50FE3" w:rsidRDefault="00D50FE3">
      <w:pPr>
        <w:rPr>
          <w:rFonts w:ascii="Arial" w:hAnsi="Arial" w:cs="Arial"/>
          <w:b/>
          <w:sz w:val="22"/>
          <w:szCs w:val="22"/>
          <w:lang w:val="de-DE"/>
        </w:rPr>
      </w:pPr>
    </w:p>
    <w:p w:rsidR="00CF60B9" w:rsidRPr="00183810" w:rsidRDefault="00D50FE3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Alugrau</w:t>
      </w:r>
    </w:p>
    <w:p w:rsidR="002E360B" w:rsidRPr="00183810" w:rsidRDefault="00CB706C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>Einba</w:t>
      </w:r>
      <w:r w:rsidR="008F0601" w:rsidRPr="00183810">
        <w:rPr>
          <w:rFonts w:ascii="Arial" w:hAnsi="Arial" w:cs="Arial"/>
          <w:sz w:val="22"/>
          <w:szCs w:val="22"/>
          <w:lang w:val="de-DE"/>
        </w:rPr>
        <w:t>u</w:t>
      </w:r>
      <w:r w:rsidR="002E360B" w:rsidRPr="00183810">
        <w:rPr>
          <w:rFonts w:ascii="Arial" w:hAnsi="Arial" w:cs="Arial"/>
          <w:sz w:val="22"/>
          <w:szCs w:val="22"/>
          <w:lang w:val="de-DE"/>
        </w:rPr>
        <w:t xml:space="preserve">leuchte aus Aluminium, </w:t>
      </w:r>
      <w:r w:rsidR="008F25E6">
        <w:rPr>
          <w:rFonts w:ascii="Arial" w:hAnsi="Arial" w:cs="Arial"/>
          <w:sz w:val="22"/>
          <w:szCs w:val="22"/>
          <w:lang w:val="de-DE"/>
        </w:rPr>
        <w:t xml:space="preserve">Abdeckring </w:t>
      </w:r>
      <w:r w:rsidR="008F0601" w:rsidRPr="00183810">
        <w:rPr>
          <w:rFonts w:ascii="Arial" w:hAnsi="Arial" w:cs="Arial"/>
          <w:sz w:val="22"/>
          <w:szCs w:val="22"/>
          <w:lang w:val="de-DE"/>
        </w:rPr>
        <w:t>alu</w:t>
      </w:r>
      <w:r w:rsidR="00006064">
        <w:rPr>
          <w:rFonts w:ascii="Arial" w:hAnsi="Arial" w:cs="Arial"/>
          <w:sz w:val="22"/>
          <w:szCs w:val="22"/>
          <w:lang w:val="de-DE"/>
        </w:rPr>
        <w:t>-</w:t>
      </w:r>
      <w:r w:rsidR="008F0601" w:rsidRPr="00183810">
        <w:rPr>
          <w:rFonts w:ascii="Arial" w:hAnsi="Arial" w:cs="Arial"/>
          <w:sz w:val="22"/>
          <w:szCs w:val="22"/>
          <w:lang w:val="de-DE"/>
        </w:rPr>
        <w:t xml:space="preserve">grau </w:t>
      </w:r>
      <w:r w:rsidR="002E360B" w:rsidRPr="00183810">
        <w:rPr>
          <w:rFonts w:ascii="Arial" w:hAnsi="Arial" w:cs="Arial"/>
          <w:sz w:val="22"/>
          <w:szCs w:val="22"/>
          <w:lang w:val="de-DE"/>
        </w:rPr>
        <w:t>lackiert</w:t>
      </w:r>
    </w:p>
    <w:p w:rsidR="002E360B" w:rsidRPr="00183810" w:rsidRDefault="00CB706C">
      <w:pPr>
        <w:rPr>
          <w:rFonts w:ascii="Arial" w:hAnsi="Arial" w:cs="Arial"/>
          <w:sz w:val="22"/>
          <w:szCs w:val="22"/>
          <w:lang w:val="de-DE"/>
        </w:rPr>
      </w:pPr>
      <w:r w:rsidRPr="00183810">
        <w:rPr>
          <w:rFonts w:ascii="Arial" w:hAnsi="Arial" w:cs="Arial"/>
          <w:sz w:val="22"/>
          <w:szCs w:val="22"/>
          <w:lang w:val="de-DE"/>
        </w:rPr>
        <w:t xml:space="preserve">Durchmesser </w:t>
      </w:r>
      <w:smartTag w:uri="urn:schemas-microsoft-com:office:smarttags" w:element="metricconverter">
        <w:smartTagPr>
          <w:attr w:name="ProductID" w:val="90 mm"/>
        </w:smartTagPr>
        <w:r w:rsidR="004F1A6A" w:rsidRPr="00183810">
          <w:rPr>
            <w:rFonts w:ascii="Arial" w:hAnsi="Arial" w:cs="Arial"/>
            <w:sz w:val="22"/>
            <w:szCs w:val="22"/>
            <w:lang w:val="de-DE"/>
          </w:rPr>
          <w:t>90</w:t>
        </w:r>
        <w:r w:rsidR="002E360B" w:rsidRPr="00183810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="002E360B" w:rsidRPr="0018381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F25E6" w:rsidRPr="00A41B18" w:rsidRDefault="008F25E6" w:rsidP="008F25E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</w:p>
    <w:p w:rsidR="00DB6897" w:rsidRDefault="00DB6897" w:rsidP="00DB6897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5 oder 7 W LED </w:t>
      </w:r>
    </w:p>
    <w:p w:rsidR="005A743A" w:rsidRDefault="00AF4877" w:rsidP="00AF4877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Farbtemperatur: 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 oder 3000 K, 90 Ra; </w:t>
      </w:r>
    </w:p>
    <w:p w:rsidR="00AF4877" w:rsidRDefault="005A743A" w:rsidP="00AF4877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="00AF4877">
        <w:rPr>
          <w:rFonts w:ascii="Arial" w:hAnsi="Arial" w:cs="Arial"/>
          <w:sz w:val="22"/>
          <w:szCs w:val="22"/>
          <w:lang w:val="de-DE"/>
        </w:rPr>
        <w:t xml:space="preserve">4000 K, 80 </w:t>
      </w:r>
      <w:r>
        <w:rPr>
          <w:rFonts w:ascii="Arial" w:hAnsi="Arial" w:cs="Arial"/>
          <w:sz w:val="22"/>
          <w:szCs w:val="22"/>
          <w:lang w:val="de-DE"/>
        </w:rPr>
        <w:t>Ra</w:t>
      </w:r>
      <w:bookmarkStart w:id="0" w:name="_GoBack"/>
      <w:bookmarkEnd w:id="0"/>
    </w:p>
    <w:p w:rsidR="00DB6897" w:rsidRPr="00A41B18" w:rsidRDefault="00DB6897" w:rsidP="00DB6897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:rsidR="003C7BF6" w:rsidRPr="00A41B18" w:rsidRDefault="003C7BF6" w:rsidP="003C7BF6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 w:rsidRPr="00A41B18">
        <w:rPr>
          <w:rFonts w:ascii="Arial" w:hAnsi="Arial" w:cs="Arial"/>
          <w:sz w:val="22"/>
          <w:szCs w:val="22"/>
          <w:lang w:val="de-DE"/>
        </w:rPr>
        <w:t xml:space="preserve">Fab.:  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www.focus-lighting</w:t>
      </w:r>
    </w:p>
    <w:p w:rsidR="00345922" w:rsidRPr="00D50FE3" w:rsidRDefault="003C7BF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sectPr w:rsidR="00345922" w:rsidRPr="00D50FE3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06064"/>
    <w:rsid w:val="00135CAC"/>
    <w:rsid w:val="00183810"/>
    <w:rsid w:val="002A41E4"/>
    <w:rsid w:val="002E360B"/>
    <w:rsid w:val="00336478"/>
    <w:rsid w:val="00345922"/>
    <w:rsid w:val="00363672"/>
    <w:rsid w:val="003C7BF6"/>
    <w:rsid w:val="00470740"/>
    <w:rsid w:val="004F1A6A"/>
    <w:rsid w:val="00594977"/>
    <w:rsid w:val="005A743A"/>
    <w:rsid w:val="006849DA"/>
    <w:rsid w:val="006C6B18"/>
    <w:rsid w:val="007868B9"/>
    <w:rsid w:val="007C1FDA"/>
    <w:rsid w:val="007E362D"/>
    <w:rsid w:val="008B5B9A"/>
    <w:rsid w:val="008C520A"/>
    <w:rsid w:val="008C5B6F"/>
    <w:rsid w:val="008F0601"/>
    <w:rsid w:val="008F25E6"/>
    <w:rsid w:val="00AD1A59"/>
    <w:rsid w:val="00AF4877"/>
    <w:rsid w:val="00CB706C"/>
    <w:rsid w:val="00CF60B9"/>
    <w:rsid w:val="00D50FE3"/>
    <w:rsid w:val="00DB6897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C07AE3-D375-4426-9771-859261E8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E20A3896.dotm</Template>
  <TotalTime>6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 </vt:lpstr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5</cp:revision>
  <cp:lastPrinted>2007-02-09T08:03:00Z</cp:lastPrinted>
  <dcterms:created xsi:type="dcterms:W3CDTF">2015-05-06T12:35:00Z</dcterms:created>
  <dcterms:modified xsi:type="dcterms:W3CDTF">2017-11-10T13:29:00Z</dcterms:modified>
</cp:coreProperties>
</file>